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5" w:rsidRPr="00354DA3" w:rsidRDefault="00666FB5">
      <w:pPr>
        <w:rPr>
          <w:rFonts w:ascii="Times New Roman" w:hAnsi="Times New Roman"/>
          <w:color w:val="002060"/>
          <w:sz w:val="28"/>
        </w:rPr>
      </w:pPr>
      <w:r w:rsidRPr="00354DA3">
        <w:rPr>
          <w:rFonts w:ascii="Times New Roman" w:hAnsi="Times New Roman"/>
          <w:color w:val="002060"/>
          <w:sz w:val="28"/>
        </w:rPr>
        <w:t>Phòng Quan hệ Công chúng và Doanh nghiệp</w:t>
      </w:r>
    </w:p>
    <w:p w:rsidR="00666FB5" w:rsidRPr="009B052D" w:rsidRDefault="00666FB5" w:rsidP="00E85A56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/>
          <w:b/>
          <w:color w:val="FF0000"/>
          <w:sz w:val="36"/>
          <w:szCs w:val="36"/>
        </w:rPr>
        <w:t>CHƯƠNG TRÌNH “TUẦN LỄ TUYỂN DỤNG NHÂN TÀI” 2016</w:t>
      </w:r>
    </w:p>
    <w:p w:rsidR="00666FB5" w:rsidRPr="00BC6AC2" w:rsidRDefault="00666FB5" w:rsidP="00E85A56">
      <w:pPr>
        <w:jc w:val="center"/>
        <w:rPr>
          <w:rFonts w:ascii="Times New Roman" w:hAnsi="Times New Roman"/>
          <w:b/>
          <w:color w:val="0000FF"/>
          <w:sz w:val="40"/>
        </w:rPr>
      </w:pPr>
      <w:r w:rsidRPr="00BC6AC2">
        <w:rPr>
          <w:rFonts w:ascii="Times New Roman" w:hAnsi="Times New Roman"/>
          <w:b/>
          <w:color w:val="0000FF"/>
          <w:sz w:val="40"/>
        </w:rPr>
        <w:t>“GẮN KẾT THÀNH CÔNG- ĐỒNG HÀNH PHÁT TRIỂN”</w:t>
      </w:r>
    </w:p>
    <w:p w:rsidR="00666FB5" w:rsidRPr="00CE1CDF" w:rsidRDefault="00666FB5" w:rsidP="00E85A56">
      <w:pPr>
        <w:jc w:val="both"/>
        <w:rPr>
          <w:rFonts w:ascii="Times New Roman" w:hAnsi="Times New Roman"/>
          <w:b/>
          <w:color w:val="002060"/>
          <w:sz w:val="28"/>
          <w:lang w:val="vi-VN"/>
        </w:rPr>
      </w:pPr>
      <w:r w:rsidRPr="00F37C15">
        <w:rPr>
          <w:rFonts w:ascii="Times New Roman" w:hAnsi="Times New Roman"/>
          <w:b/>
          <w:color w:val="002060"/>
          <w:sz w:val="28"/>
        </w:rPr>
        <w:t>Tên doanh nghiệp:</w:t>
      </w:r>
      <w:r w:rsidRPr="00F37C15"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color w:val="002060"/>
          <w:sz w:val="28"/>
        </w:rPr>
        <w:t xml:space="preserve">Công Ty Sản Phẩm Máy Tính FUJITSU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color w:val="002060"/>
              <w:sz w:val="28"/>
            </w:rPr>
            <w:t>Nam</w:t>
          </w:r>
        </w:smartTag>
      </w:smartTag>
      <w:r>
        <w:rPr>
          <w:rFonts w:ascii="Times New Roman" w:hAnsi="Times New Roman"/>
          <w:color w:val="002060"/>
          <w:sz w:val="28"/>
        </w:rPr>
        <w:t>, TNHH</w:t>
      </w:r>
    </w:p>
    <w:p w:rsidR="00666FB5" w:rsidRPr="00D67769" w:rsidRDefault="00666FB5" w:rsidP="00E85A56">
      <w:pPr>
        <w:jc w:val="both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 xml:space="preserve">Địa chỉ email: </w:t>
      </w:r>
      <w:r w:rsidRPr="00D67769">
        <w:rPr>
          <w:rFonts w:ascii="Times New Roman" w:hAnsi="Times New Roman"/>
          <w:b/>
          <w:i/>
          <w:iCs/>
          <w:color w:val="002060"/>
          <w:sz w:val="28"/>
        </w:rPr>
        <w:t>recruitment@fcv.fujitsu.com</w:t>
      </w:r>
      <w:r>
        <w:rPr>
          <w:rFonts w:ascii="Times New Roman" w:hAnsi="Times New Roman"/>
          <w:b/>
          <w:color w:val="002060"/>
          <w:sz w:val="28"/>
        </w:rPr>
        <w:t xml:space="preserve"> </w:t>
      </w:r>
    </w:p>
    <w:p w:rsidR="00666FB5" w:rsidRPr="006A23F6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6A23F6">
        <w:rPr>
          <w:rFonts w:ascii="Times New Roman" w:hAnsi="Times New Roman"/>
          <w:b/>
          <w:color w:val="002060"/>
          <w:sz w:val="28"/>
          <w:lang w:val="vi-VN"/>
        </w:rPr>
        <w:t>Thời gian</w:t>
      </w:r>
      <w:r>
        <w:rPr>
          <w:rFonts w:ascii="Times New Roman" w:hAnsi="Times New Roman"/>
          <w:b/>
          <w:color w:val="002060"/>
          <w:sz w:val="28"/>
          <w:lang w:val="vi-VN"/>
        </w:rPr>
        <w:t xml:space="preserve"> phỏng vấn</w:t>
      </w:r>
      <w:r w:rsidRPr="006A23F6">
        <w:rPr>
          <w:rFonts w:ascii="Times New Roman" w:hAnsi="Times New Roman"/>
          <w:b/>
          <w:color w:val="002060"/>
          <w:sz w:val="28"/>
          <w:lang w:val="vi-VN"/>
        </w:rPr>
        <w:t>:</w:t>
      </w:r>
      <w:r w:rsidRPr="006A23F6">
        <w:rPr>
          <w:rFonts w:ascii="Times New Roman" w:hAnsi="Times New Roman"/>
          <w:color w:val="002060"/>
          <w:sz w:val="28"/>
          <w:lang w:val="vi-VN"/>
        </w:rPr>
        <w:t xml:space="preserve">  Từ 7:30 ~ 11:30 ngày 02/08/2016</w:t>
      </w:r>
      <w:r w:rsidRPr="006A23F6">
        <w:rPr>
          <w:rFonts w:ascii="Times New Roman" w:hAnsi="Times New Roman"/>
          <w:color w:val="002060"/>
          <w:sz w:val="28"/>
          <w:lang w:val="vi-VN"/>
        </w:rPr>
        <w:tab/>
      </w:r>
      <w:r w:rsidRPr="006A23F6">
        <w:rPr>
          <w:rFonts w:ascii="Times New Roman" w:hAnsi="Times New Roman"/>
          <w:color w:val="002060"/>
          <w:sz w:val="28"/>
          <w:lang w:val="vi-VN"/>
        </w:rPr>
        <w:tab/>
      </w:r>
      <w:r w:rsidRPr="006A23F6">
        <w:rPr>
          <w:rFonts w:ascii="Times New Roman" w:hAnsi="Times New Roman"/>
          <w:color w:val="002060"/>
          <w:sz w:val="28"/>
          <w:lang w:val="vi-VN"/>
        </w:rPr>
        <w:tab/>
      </w:r>
      <w:r w:rsidRPr="006A23F6">
        <w:rPr>
          <w:rFonts w:ascii="Times New Roman" w:hAnsi="Times New Roman"/>
          <w:color w:val="002060"/>
          <w:sz w:val="28"/>
          <w:lang w:val="vi-VN"/>
        </w:rPr>
        <w:tab/>
        <w:t xml:space="preserve">  </w:t>
      </w:r>
    </w:p>
    <w:p w:rsidR="00666FB5" w:rsidRPr="006A23F6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6A23F6">
        <w:rPr>
          <w:rFonts w:ascii="Times New Roman" w:hAnsi="Times New Roman"/>
          <w:b/>
          <w:color w:val="002060"/>
          <w:sz w:val="28"/>
          <w:lang w:val="vi-VN"/>
        </w:rPr>
        <w:t>Ngành nghề tuyển dụng:</w:t>
      </w:r>
      <w:r w:rsidRPr="006A23F6">
        <w:rPr>
          <w:rFonts w:ascii="Times New Roman" w:hAnsi="Times New Roman"/>
          <w:color w:val="002060"/>
          <w:sz w:val="28"/>
          <w:lang w:val="vi-VN"/>
        </w:rPr>
        <w:t xml:space="preserve"> Hóa Học, Cơ Khí, Điện Tử</w:t>
      </w:r>
    </w:p>
    <w:p w:rsidR="00666FB5" w:rsidRPr="00033F64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033F64">
        <w:rPr>
          <w:rFonts w:ascii="Times New Roman" w:hAnsi="Times New Roman"/>
          <w:b/>
          <w:color w:val="002060"/>
          <w:sz w:val="28"/>
          <w:lang w:val="vi-VN"/>
        </w:rPr>
        <w:t>Hồ sơ yêu cầu ứng viên:</w:t>
      </w:r>
      <w:r w:rsidRPr="00033F64">
        <w:rPr>
          <w:rFonts w:ascii="Times New Roman" w:hAnsi="Times New Roman"/>
          <w:color w:val="002060"/>
          <w:sz w:val="28"/>
          <w:lang w:val="vi-VN"/>
        </w:rPr>
        <w:t xml:space="preserve"> </w:t>
      </w:r>
    </w:p>
    <w:p w:rsidR="00666FB5" w:rsidRPr="00033F64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033F64">
        <w:rPr>
          <w:rFonts w:ascii="Times New Roman" w:hAnsi="Times New Roman"/>
          <w:color w:val="002060"/>
          <w:sz w:val="28"/>
          <w:lang w:val="vi-VN"/>
        </w:rPr>
        <w:t>1. Nam, tuổi từ 22 ~ 35</w:t>
      </w:r>
    </w:p>
    <w:p w:rsidR="00666FB5" w:rsidRPr="00033F64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033F64">
        <w:rPr>
          <w:rFonts w:ascii="Times New Roman" w:hAnsi="Times New Roman"/>
          <w:color w:val="002060"/>
          <w:sz w:val="28"/>
          <w:lang w:val="vi-VN"/>
        </w:rPr>
        <w:t>2. Kỹ sư, chuyên ngành Hóa Học, Cơ Khí, Điện Tử</w:t>
      </w:r>
    </w:p>
    <w:p w:rsidR="00666FB5" w:rsidRPr="00033F64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033F64">
        <w:rPr>
          <w:rFonts w:ascii="Times New Roman" w:hAnsi="Times New Roman"/>
          <w:color w:val="002060"/>
          <w:sz w:val="28"/>
          <w:lang w:val="vi-VN"/>
        </w:rPr>
        <w:t>3. Tuyển dụng kỹ sư mới ra trường hoặc đã có kinh nghiệm</w:t>
      </w:r>
    </w:p>
    <w:p w:rsidR="00666FB5" w:rsidRPr="00033F64" w:rsidRDefault="00666FB5" w:rsidP="00E85A56">
      <w:pPr>
        <w:jc w:val="both"/>
        <w:rPr>
          <w:rFonts w:ascii="Times New Roman" w:hAnsi="Times New Roman"/>
          <w:color w:val="002060"/>
          <w:sz w:val="28"/>
          <w:lang w:val="vi-VN"/>
        </w:rPr>
      </w:pPr>
      <w:r w:rsidRPr="00033F64">
        <w:rPr>
          <w:rFonts w:ascii="Times New Roman" w:hAnsi="Times New Roman"/>
          <w:color w:val="002060"/>
          <w:sz w:val="28"/>
          <w:lang w:val="vi-VN"/>
        </w:rPr>
        <w:t>4. Biết tiếng Nhật sẽ là ưu tiên cho một số vị trí thích hợp</w:t>
      </w:r>
    </w:p>
    <w:p w:rsidR="00666FB5" w:rsidRPr="00033F64" w:rsidRDefault="00666FB5" w:rsidP="00E85A56">
      <w:pPr>
        <w:jc w:val="both"/>
        <w:rPr>
          <w:rFonts w:ascii="Times New Roman" w:hAnsi="Times New Roman"/>
          <w:b/>
          <w:color w:val="002060"/>
          <w:sz w:val="28"/>
          <w:lang w:val="vi-VN"/>
        </w:rPr>
      </w:pPr>
      <w:r w:rsidRPr="00033F64">
        <w:rPr>
          <w:rFonts w:ascii="Times New Roman" w:hAnsi="Times New Roman"/>
          <w:b/>
          <w:color w:val="002060"/>
          <w:sz w:val="28"/>
          <w:lang w:val="vi-VN"/>
        </w:rPr>
        <w:t>Giới thiệu công ty: Công Ty Sản Phẩm Máy Tính FUJITSU Việt Nam, chuyên:</w:t>
      </w:r>
      <w:bookmarkStart w:id="0" w:name="_GoBack"/>
      <w:bookmarkEnd w:id="0"/>
    </w:p>
    <w:p w:rsidR="00666FB5" w:rsidRPr="00033F64" w:rsidRDefault="00666FB5" w:rsidP="00033F64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33F64">
        <w:rPr>
          <w:rFonts w:ascii="Times New Roman" w:hAnsi="Times New Roman"/>
          <w:sz w:val="28"/>
        </w:rPr>
        <w:t>Thiết kế bảng mạch in điện tử (PCB design)</w:t>
      </w:r>
    </w:p>
    <w:p w:rsidR="00666FB5" w:rsidRPr="00033F64" w:rsidRDefault="00666FB5" w:rsidP="00033F64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33F64">
        <w:rPr>
          <w:rFonts w:ascii="Times New Roman" w:hAnsi="Times New Roman"/>
          <w:sz w:val="28"/>
        </w:rPr>
        <w:t>Sản xuất đế bảng mạch in điện tử (PWB)</w:t>
      </w:r>
    </w:p>
    <w:p w:rsidR="00666FB5" w:rsidRPr="00033F64" w:rsidRDefault="00666FB5" w:rsidP="00033F64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33F64">
        <w:rPr>
          <w:rFonts w:ascii="Times New Roman" w:hAnsi="Times New Roman"/>
          <w:sz w:val="28"/>
        </w:rPr>
        <w:t>Lắp ráp bảng mạch in điện tử (PCBA)</w:t>
      </w:r>
    </w:p>
    <w:p w:rsidR="00666FB5" w:rsidRPr="00033F64" w:rsidRDefault="00666FB5" w:rsidP="00033F64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33F64">
        <w:rPr>
          <w:rFonts w:ascii="Times New Roman" w:hAnsi="Times New Roman"/>
          <w:sz w:val="28"/>
        </w:rPr>
        <w:t>Các sản phẩm lắp ráp điện tử khác</w:t>
      </w:r>
    </w:p>
    <w:p w:rsidR="00666FB5" w:rsidRDefault="00666FB5" w:rsidP="00E85A56">
      <w:pPr>
        <w:jc w:val="both"/>
        <w:rPr>
          <w:rFonts w:ascii="Times New Roman" w:hAnsi="Times New Roman"/>
          <w:b/>
          <w:color w:val="002060"/>
          <w:sz w:val="28"/>
        </w:rPr>
      </w:pPr>
      <w:r w:rsidRPr="00F37C15">
        <w:rPr>
          <w:rFonts w:ascii="Times New Roman" w:hAnsi="Times New Roman"/>
          <w:b/>
          <w:color w:val="002060"/>
          <w:sz w:val="28"/>
        </w:rPr>
        <w:t>Vị trí tuyển dụng:</w:t>
      </w:r>
      <w:r>
        <w:rPr>
          <w:rFonts w:ascii="Times New Roman" w:hAnsi="Times New Roman"/>
          <w:b/>
          <w:color w:val="002060"/>
          <w:sz w:val="28"/>
        </w:rPr>
        <w:t xml:space="preserve"> </w:t>
      </w:r>
      <w:r w:rsidRPr="00033F64">
        <w:rPr>
          <w:rFonts w:ascii="Times New Roman" w:hAnsi="Times New Roman"/>
          <w:sz w:val="28"/>
        </w:rPr>
        <w:t>Công Ty hiện đang cần tuyển</w:t>
      </w:r>
      <w:r>
        <w:rPr>
          <w:rFonts w:ascii="Times New Roman" w:hAnsi="Times New Roman"/>
          <w:b/>
          <w:color w:val="002060"/>
          <w:sz w:val="28"/>
        </w:rPr>
        <w:t xml:space="preserve"> 4 vị trí Kỹ Sư</w:t>
      </w:r>
    </w:p>
    <w:p w:rsidR="00666FB5" w:rsidRPr="00F37C15" w:rsidRDefault="00666FB5" w:rsidP="00E85A56">
      <w:pPr>
        <w:jc w:val="both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 xml:space="preserve">Nội dung chi tiết: </w:t>
      </w:r>
      <w:r w:rsidRPr="00033F64">
        <w:rPr>
          <w:rFonts w:ascii="Times New Roman" w:hAnsi="Times New Roman"/>
          <w:sz w:val="28"/>
        </w:rPr>
        <w:t>sẽ được trao đổi trực tiếp khi phỏng vấn</w:t>
      </w:r>
    </w:p>
    <w:p w:rsidR="00666FB5" w:rsidRPr="00E61AB4" w:rsidRDefault="00666FB5" w:rsidP="00E61AB4">
      <w:pPr>
        <w:rPr>
          <w:rFonts w:ascii="Times New Roman" w:hAnsi="Times New Roman"/>
          <w:b/>
          <w:i/>
          <w:color w:val="002060"/>
          <w:sz w:val="28"/>
        </w:rPr>
      </w:pPr>
      <w:r>
        <w:rPr>
          <w:noProof/>
        </w:rPr>
        <w:pict>
          <v:oval id="_x0000_s1026" style="position:absolute;margin-left:31.75pt;margin-top:26.95pt;width:18pt;height:18pt;z-index:-251658240"/>
        </w:pict>
      </w:r>
      <w:r w:rsidRPr="00E61AB4">
        <w:rPr>
          <w:rFonts w:ascii="Times New Roman" w:hAnsi="Times New Roman"/>
          <w:b/>
          <w:i/>
          <w:color w:val="002060"/>
          <w:sz w:val="28"/>
        </w:rPr>
        <w:t>Qui trình tuyển dụng:</w:t>
      </w:r>
      <w:r>
        <w:rPr>
          <w:b/>
          <w:i/>
        </w:rPr>
        <w:t xml:space="preserve"> </w:t>
      </w:r>
      <w:r w:rsidRPr="00E61AB4">
        <w:rPr>
          <w:rFonts w:ascii="Times New Roman" w:hAnsi="Times New Roman"/>
          <w:i/>
          <w:sz w:val="28"/>
        </w:rPr>
        <w:t>(vui lòng khoanh tròn nội dung có thực hiện)</w:t>
      </w:r>
      <w:r w:rsidRPr="00E61AB4">
        <w:rPr>
          <w:rFonts w:ascii="Times New Roman" w:hAnsi="Times New Roman"/>
          <w:i/>
          <w:color w:val="002060"/>
          <w:sz w:val="28"/>
        </w:rPr>
        <w:tab/>
      </w:r>
    </w:p>
    <w:p w:rsidR="00666FB5" w:rsidRPr="00E61AB4" w:rsidRDefault="00666FB5" w:rsidP="00E61AB4">
      <w:pPr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ab/>
        <w:t xml:space="preserve">1. </w:t>
      </w:r>
      <w:r w:rsidRPr="00E61AB4">
        <w:rPr>
          <w:rFonts w:ascii="Times New Roman" w:hAnsi="Times New Roman"/>
          <w:color w:val="002060"/>
          <w:sz w:val="28"/>
        </w:rPr>
        <w:t xml:space="preserve"> Lọc hồ s</w:t>
      </w:r>
      <w:r>
        <w:rPr>
          <w:rFonts w:ascii="Times New Roman" w:hAnsi="Times New Roman"/>
          <w:color w:val="002060"/>
          <w:sz w:val="28"/>
        </w:rPr>
        <w:t>ơ</w:t>
      </w:r>
    </w:p>
    <w:p w:rsidR="00666FB5" w:rsidRDefault="00666FB5" w:rsidP="00E61AB4">
      <w:pPr>
        <w:rPr>
          <w:rFonts w:ascii="Times New Roman" w:hAnsi="Times New Roman"/>
          <w:color w:val="002060"/>
          <w:sz w:val="28"/>
        </w:rPr>
      </w:pPr>
      <w:r w:rsidRPr="00E61AB4">
        <w:rPr>
          <w:rFonts w:ascii="Times New Roman" w:hAnsi="Times New Roman"/>
          <w:color w:val="002060"/>
          <w:sz w:val="28"/>
        </w:rPr>
        <w:tab/>
      </w:r>
      <w:r>
        <w:rPr>
          <w:rFonts w:ascii="Times New Roman" w:hAnsi="Times New Roman"/>
          <w:color w:val="002060"/>
          <w:sz w:val="28"/>
        </w:rPr>
        <w:t xml:space="preserve">2. </w:t>
      </w:r>
      <w:r w:rsidRPr="00E61AB4">
        <w:rPr>
          <w:rFonts w:ascii="Times New Roman" w:hAnsi="Times New Roman"/>
          <w:color w:val="002060"/>
          <w:sz w:val="28"/>
        </w:rPr>
        <w:t xml:space="preserve"> Tổ chức làm bài kiểm tra:</w:t>
      </w:r>
    </w:p>
    <w:p w:rsidR="00666FB5" w:rsidRPr="00E61AB4" w:rsidRDefault="00666FB5" w:rsidP="00E61AB4">
      <w:pPr>
        <w:rPr>
          <w:rFonts w:ascii="Times New Roman" w:hAnsi="Times New Roman"/>
          <w:color w:val="002060"/>
          <w:sz w:val="28"/>
        </w:rPr>
      </w:pP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  <w:t xml:space="preserve">a. Trình độ chuyên môn </w:t>
      </w: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  <w:t>b. Trình độ ngoại ngữ</w:t>
      </w:r>
      <w:r w:rsidRPr="00E61AB4">
        <w:rPr>
          <w:rFonts w:ascii="Times New Roman" w:hAnsi="Times New Roman"/>
          <w:color w:val="002060"/>
          <w:sz w:val="28"/>
        </w:rPr>
        <w:tab/>
      </w:r>
    </w:p>
    <w:p w:rsidR="00666FB5" w:rsidRPr="00E61AB4" w:rsidRDefault="00666FB5" w:rsidP="00E61AB4">
      <w:pPr>
        <w:rPr>
          <w:rFonts w:ascii="Times New Roman" w:hAnsi="Times New Roman"/>
          <w:color w:val="002060"/>
          <w:sz w:val="28"/>
        </w:rPr>
      </w:pPr>
      <w:r>
        <w:rPr>
          <w:noProof/>
        </w:rPr>
        <w:pict>
          <v:oval id="_x0000_s1027" style="position:absolute;margin-left:29.2pt;margin-top:27.35pt;width:18pt;height:18pt;z-index:-251657216"/>
        </w:pict>
      </w: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  <w:t>c. Chỉ số IQ</w:t>
      </w: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</w:r>
      <w:r w:rsidRPr="00E61AB4">
        <w:rPr>
          <w:rFonts w:ascii="Times New Roman" w:hAnsi="Times New Roman"/>
          <w:color w:val="002060"/>
          <w:sz w:val="28"/>
        </w:rPr>
        <w:tab/>
        <w:t>d. Các kỹ năng khác</w:t>
      </w:r>
    </w:p>
    <w:p w:rsidR="00666FB5" w:rsidRPr="0077125E" w:rsidRDefault="00666F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2060"/>
          <w:sz w:val="28"/>
        </w:rPr>
        <w:tab/>
        <w:t xml:space="preserve">3. </w:t>
      </w:r>
      <w:r w:rsidRPr="00E61AB4">
        <w:rPr>
          <w:rFonts w:ascii="Times New Roman" w:hAnsi="Times New Roman"/>
          <w:color w:val="002060"/>
          <w:sz w:val="28"/>
        </w:rPr>
        <w:t>Phỏng vấn trực tiế</w:t>
      </w:r>
      <w:r>
        <w:rPr>
          <w:rFonts w:ascii="Times New Roman" w:hAnsi="Times New Roman"/>
          <w:color w:val="002060"/>
          <w:sz w:val="28"/>
        </w:rPr>
        <w:t>p</w:t>
      </w:r>
    </w:p>
    <w:sectPr w:rsidR="00666FB5" w:rsidRPr="0077125E" w:rsidSect="00E61AB4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E396A9A"/>
    <w:multiLevelType w:val="hybridMultilevel"/>
    <w:tmpl w:val="D8B63E86"/>
    <w:lvl w:ilvl="0" w:tplc="4BEAD8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25E"/>
    <w:rsid w:val="00033F64"/>
    <w:rsid w:val="00040D80"/>
    <w:rsid w:val="002C190D"/>
    <w:rsid w:val="00354DA3"/>
    <w:rsid w:val="005A07AC"/>
    <w:rsid w:val="0060404A"/>
    <w:rsid w:val="00614D2D"/>
    <w:rsid w:val="0062040C"/>
    <w:rsid w:val="00666FB5"/>
    <w:rsid w:val="006A23F6"/>
    <w:rsid w:val="006B17ED"/>
    <w:rsid w:val="0077125E"/>
    <w:rsid w:val="007D551E"/>
    <w:rsid w:val="00915A6C"/>
    <w:rsid w:val="009B052D"/>
    <w:rsid w:val="00A45987"/>
    <w:rsid w:val="00B33385"/>
    <w:rsid w:val="00B600A1"/>
    <w:rsid w:val="00BC6AC2"/>
    <w:rsid w:val="00BF19BF"/>
    <w:rsid w:val="00C04077"/>
    <w:rsid w:val="00CE1CDF"/>
    <w:rsid w:val="00D67769"/>
    <w:rsid w:val="00E61AB4"/>
    <w:rsid w:val="00E85A56"/>
    <w:rsid w:val="00F3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DA3"/>
    <w:pPr>
      <w:spacing w:line="360" w:lineRule="auto"/>
      <w:ind w:left="720"/>
      <w:jc w:val="both"/>
    </w:pPr>
    <w:rPr>
      <w:rFonts w:ascii="Times New Roman" w:hAnsi="Times New Roman"/>
      <w:bCs/>
      <w:sz w:val="28"/>
      <w:szCs w:val="2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170</Words>
  <Characters>970</Characters>
  <Application>Microsoft Office Outlook</Application>
  <DocSecurity>0</DocSecurity>
  <Lines>0</Lines>
  <Paragraphs>0</Paragraphs>
  <ScaleCrop>false</ScaleCrop>
  <Company>XP-2010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Quan hệ Công chúng và Doanh nghiệp</dc:title>
  <dc:subject/>
  <dc:creator>Thanh An</dc:creator>
  <cp:keywords/>
  <dc:description/>
  <cp:lastModifiedBy>HR-20</cp:lastModifiedBy>
  <cp:revision>3</cp:revision>
  <dcterms:created xsi:type="dcterms:W3CDTF">2016-07-01T02:56:00Z</dcterms:created>
  <dcterms:modified xsi:type="dcterms:W3CDTF">2016-07-01T02:58:00Z</dcterms:modified>
</cp:coreProperties>
</file>